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A01E2" w14:textId="0BCFE07A" w:rsidR="007341DA" w:rsidRPr="003F0898" w:rsidRDefault="00C03AFD" w:rsidP="007341DA">
      <w:pPr>
        <w:spacing w:line="276" w:lineRule="auto"/>
        <w:ind w:left="5672"/>
      </w:pPr>
      <w:r>
        <w:t>Otwock, dn. ……………20….</w:t>
      </w:r>
      <w:r w:rsidR="007341DA" w:rsidRPr="003F0898">
        <w:t xml:space="preserve"> r. </w:t>
      </w:r>
    </w:p>
    <w:p w14:paraId="760721AD" w14:textId="77777777" w:rsidR="007341DA" w:rsidRPr="00B00342" w:rsidRDefault="007341DA" w:rsidP="007341DA">
      <w:pPr>
        <w:spacing w:line="276" w:lineRule="auto"/>
      </w:pPr>
    </w:p>
    <w:p w14:paraId="0AA3DD51" w14:textId="77777777" w:rsidR="007341DA" w:rsidRPr="003F0898" w:rsidRDefault="007341DA" w:rsidP="007341DA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898">
        <w:rPr>
          <w:b/>
        </w:rPr>
        <w:t xml:space="preserve">Dr hab. Aneta Malinowska </w:t>
      </w:r>
    </w:p>
    <w:p w14:paraId="4B6E1C74" w14:textId="77777777" w:rsidR="007341DA" w:rsidRPr="003F0898" w:rsidRDefault="007341DA" w:rsidP="007341DA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0898">
        <w:rPr>
          <w:b/>
        </w:rPr>
        <w:t>Sekretarz Naukowy</w:t>
      </w:r>
    </w:p>
    <w:p w14:paraId="5A46788A" w14:textId="77777777" w:rsidR="007341DA" w:rsidRPr="003F0898" w:rsidRDefault="007341DA" w:rsidP="007341DA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0898">
        <w:rPr>
          <w:b/>
        </w:rPr>
        <w:t xml:space="preserve">Narodowego Centrum Badań Jądrowych  </w:t>
      </w:r>
    </w:p>
    <w:p w14:paraId="5C8B1D46" w14:textId="77777777" w:rsidR="007341DA" w:rsidRDefault="007341DA" w:rsidP="007341DA">
      <w:pPr>
        <w:spacing w:line="276" w:lineRule="auto"/>
      </w:pPr>
    </w:p>
    <w:p w14:paraId="5FEEE9C8" w14:textId="77777777" w:rsidR="007341DA" w:rsidRDefault="007341DA" w:rsidP="007341DA">
      <w:pPr>
        <w:spacing w:line="276" w:lineRule="auto"/>
      </w:pPr>
      <w:r>
        <w:t xml:space="preserve">Szanowna Pani Profesor, </w:t>
      </w:r>
    </w:p>
    <w:p w14:paraId="6B8B9850" w14:textId="77777777" w:rsidR="007341DA" w:rsidRDefault="007341DA" w:rsidP="007341DA">
      <w:pPr>
        <w:spacing w:line="276" w:lineRule="auto"/>
      </w:pPr>
    </w:p>
    <w:p w14:paraId="655F1C29" w14:textId="77777777" w:rsidR="007341DA" w:rsidRDefault="007341DA" w:rsidP="007341DA">
      <w:pPr>
        <w:spacing w:line="276" w:lineRule="auto"/>
      </w:pPr>
      <w:r>
        <w:tab/>
        <w:t xml:space="preserve">Zwracam się z prośbą o wykonanie przelewu za przeprowadzenie postepowania w sprawie nadania tytułu profesora na rzecz Rady Doskonałości Naukowej. </w:t>
      </w:r>
    </w:p>
    <w:p w14:paraId="0CC84EB4" w14:textId="77777777" w:rsidR="007341DA" w:rsidRPr="003F0898" w:rsidRDefault="007341DA" w:rsidP="007341DA">
      <w:pPr>
        <w:shd w:val="clear" w:color="auto" w:fill="FFFFFF"/>
        <w:rPr>
          <w:color w:val="000000"/>
          <w:sz w:val="26"/>
          <w:szCs w:val="26"/>
        </w:rPr>
      </w:pPr>
      <w:r w:rsidRPr="003F0898">
        <w:rPr>
          <w:color w:val="000000"/>
          <w:sz w:val="26"/>
          <w:szCs w:val="26"/>
        </w:rPr>
        <w:t>Dane odbiorcy przelewu:</w:t>
      </w:r>
    </w:p>
    <w:p w14:paraId="7B8001E4" w14:textId="77777777" w:rsidR="007341DA" w:rsidRPr="003F0898" w:rsidRDefault="007341DA" w:rsidP="007341DA">
      <w:pPr>
        <w:shd w:val="clear" w:color="auto" w:fill="FFFFFF"/>
        <w:rPr>
          <w:color w:val="000000"/>
          <w:sz w:val="26"/>
          <w:szCs w:val="26"/>
        </w:rPr>
      </w:pPr>
      <w:r w:rsidRPr="003F0898">
        <w:rPr>
          <w:color w:val="000000"/>
          <w:sz w:val="26"/>
          <w:szCs w:val="26"/>
        </w:rPr>
        <w:t>Rada Doskonałości Naukowej</w:t>
      </w:r>
    </w:p>
    <w:p w14:paraId="78D57200" w14:textId="77777777" w:rsidR="007341DA" w:rsidRPr="003F0898" w:rsidRDefault="007341DA" w:rsidP="007341DA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3F0898">
        <w:rPr>
          <w:color w:val="000000"/>
          <w:sz w:val="26"/>
          <w:szCs w:val="26"/>
        </w:rPr>
        <w:t>pl</w:t>
      </w:r>
      <w:proofErr w:type="gramEnd"/>
      <w:r w:rsidRPr="003F0898">
        <w:rPr>
          <w:color w:val="000000"/>
          <w:sz w:val="26"/>
          <w:szCs w:val="26"/>
        </w:rPr>
        <w:t>. Defilad 1, 00-901 Warszawa</w:t>
      </w:r>
    </w:p>
    <w:p w14:paraId="2F8352AD" w14:textId="77777777" w:rsidR="007341DA" w:rsidRPr="003F0898" w:rsidRDefault="007341DA" w:rsidP="007341DA">
      <w:pPr>
        <w:shd w:val="clear" w:color="auto" w:fill="FFFFFF"/>
        <w:rPr>
          <w:color w:val="000000"/>
          <w:sz w:val="26"/>
          <w:szCs w:val="26"/>
        </w:rPr>
      </w:pPr>
      <w:r w:rsidRPr="003F0898">
        <w:rPr>
          <w:color w:val="000000"/>
          <w:sz w:val="26"/>
          <w:szCs w:val="26"/>
        </w:rPr>
        <w:t>NIP: 5252088942</w:t>
      </w:r>
    </w:p>
    <w:p w14:paraId="5C07873F" w14:textId="77777777" w:rsidR="007341DA" w:rsidRDefault="007341DA" w:rsidP="007341DA">
      <w:pPr>
        <w:shd w:val="clear" w:color="auto" w:fill="FFFFFF"/>
        <w:rPr>
          <w:color w:val="000000"/>
          <w:sz w:val="26"/>
          <w:szCs w:val="26"/>
        </w:rPr>
      </w:pPr>
      <w:r w:rsidRPr="003F0898">
        <w:rPr>
          <w:color w:val="000000"/>
          <w:sz w:val="26"/>
          <w:szCs w:val="26"/>
        </w:rPr>
        <w:t>REGON: 013298630</w:t>
      </w:r>
    </w:p>
    <w:p w14:paraId="27DC51E8" w14:textId="77777777" w:rsidR="007341DA" w:rsidRDefault="007341DA" w:rsidP="007341DA">
      <w:pPr>
        <w:shd w:val="clear" w:color="auto" w:fill="FFFFFF"/>
        <w:rPr>
          <w:color w:val="000000"/>
          <w:sz w:val="26"/>
          <w:szCs w:val="26"/>
        </w:rPr>
      </w:pPr>
    </w:p>
    <w:p w14:paraId="4A3EF8D6" w14:textId="77777777" w:rsidR="007341DA" w:rsidRDefault="007341DA" w:rsidP="007341DA">
      <w:pPr>
        <w:shd w:val="clear" w:color="auto" w:fill="FFFFFF"/>
        <w:rPr>
          <w:rStyle w:val="Pogrubienie"/>
          <w:b w:val="0"/>
          <w:bCs w:val="0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N r konta: </w:t>
      </w:r>
      <w:r>
        <w:rPr>
          <w:rStyle w:val="Pogrubienie"/>
          <w:color w:val="000000"/>
          <w:sz w:val="26"/>
          <w:szCs w:val="26"/>
          <w:shd w:val="clear" w:color="auto" w:fill="FFFFFF"/>
        </w:rPr>
        <w:t xml:space="preserve">26 1010 1010 0033 4622 3100 0000 </w:t>
      </w:r>
    </w:p>
    <w:p w14:paraId="6CDD157D" w14:textId="75BF916C" w:rsidR="007341DA" w:rsidRDefault="007341DA" w:rsidP="007341DA">
      <w:pPr>
        <w:shd w:val="clear" w:color="auto" w:fill="FFFFFF"/>
        <w:rPr>
          <w:rStyle w:val="Pogrubienie"/>
          <w:b w:val="0"/>
          <w:bCs w:val="0"/>
          <w:color w:val="000000"/>
          <w:sz w:val="26"/>
          <w:szCs w:val="26"/>
          <w:shd w:val="clear" w:color="auto" w:fill="FFFFFF"/>
        </w:rPr>
      </w:pPr>
      <w:r>
        <w:rPr>
          <w:rStyle w:val="Pogrubienie"/>
          <w:color w:val="000000"/>
          <w:sz w:val="26"/>
          <w:szCs w:val="26"/>
          <w:shd w:val="clear" w:color="auto" w:fill="FFFFFF"/>
        </w:rPr>
        <w:t>Tytuł przelewu</w:t>
      </w:r>
      <w:r w:rsidR="00C03AFD">
        <w:rPr>
          <w:rStyle w:val="Pogrubienie"/>
          <w:color w:val="000000"/>
          <w:sz w:val="26"/>
          <w:szCs w:val="26"/>
          <w:shd w:val="clear" w:color="auto" w:fill="FFFFFF"/>
        </w:rPr>
        <w:t>:</w:t>
      </w:r>
      <w:bookmarkStart w:id="0" w:name="_GoBack"/>
      <w:bookmarkEnd w:id="0"/>
      <w:r>
        <w:rPr>
          <w:rStyle w:val="Pogrubienie"/>
          <w:color w:val="000000"/>
          <w:sz w:val="26"/>
          <w:szCs w:val="26"/>
          <w:shd w:val="clear" w:color="auto" w:fill="FFFFFF"/>
        </w:rPr>
        <w:t xml:space="preserve"> </w:t>
      </w:r>
      <w:r w:rsidR="00C03AFD">
        <w:rPr>
          <w:rStyle w:val="Pogrubienie"/>
          <w:color w:val="000000"/>
          <w:sz w:val="26"/>
          <w:szCs w:val="26"/>
          <w:shd w:val="clear" w:color="auto" w:fill="FFFFFF"/>
        </w:rPr>
        <w:t>Imię i Nazwisko</w:t>
      </w:r>
    </w:p>
    <w:p w14:paraId="788E3DE4" w14:textId="3C94A4E0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Opłata ta wynosi</w:t>
      </w:r>
      <w:r w:rsidR="0021484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03AFD">
        <w:rPr>
          <w:b/>
          <w:bCs/>
          <w:color w:val="000000"/>
          <w:sz w:val="26"/>
          <w:szCs w:val="26"/>
          <w:shd w:val="clear" w:color="auto" w:fill="FFFFFF"/>
        </w:rPr>
        <w:t>………………….</w:t>
      </w:r>
      <w:r w:rsidR="00214840" w:rsidRPr="00214840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214840" w:rsidRPr="00214840">
        <w:rPr>
          <w:b/>
          <w:bCs/>
          <w:color w:val="000000"/>
          <w:sz w:val="26"/>
          <w:szCs w:val="26"/>
          <w:shd w:val="clear" w:color="auto" w:fill="FFFFFF"/>
        </w:rPr>
        <w:t>zł</w:t>
      </w:r>
      <w:proofErr w:type="gramEnd"/>
      <w:r w:rsidR="00214840">
        <w:rPr>
          <w:color w:val="000000"/>
          <w:sz w:val="26"/>
          <w:szCs w:val="26"/>
          <w:shd w:val="clear" w:color="auto" w:fill="FFFFFF"/>
        </w:rPr>
        <w:t>, słownie osiemnaście tysięcy siedemset czterdzieści złotych</w:t>
      </w:r>
      <w:r w:rsidR="00EA2F6B">
        <w:rPr>
          <w:color w:val="000000"/>
          <w:sz w:val="26"/>
          <w:szCs w:val="26"/>
          <w:shd w:val="clear" w:color="auto" w:fill="FFFFFF"/>
        </w:rPr>
        <w:t>.</w:t>
      </w:r>
    </w:p>
    <w:p w14:paraId="03E939CF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</w:p>
    <w:p w14:paraId="255B75EB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Nr zlecenia dysponenta 50001- 550</w:t>
      </w:r>
    </w:p>
    <w:p w14:paraId="40C7894B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</w:p>
    <w:p w14:paraId="41EAE2AE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</w:p>
    <w:p w14:paraId="6B06FE48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</w:p>
    <w:p w14:paraId="0655FE88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</w:p>
    <w:p w14:paraId="2C1249F3" w14:textId="77777777" w:rsidR="007341DA" w:rsidRDefault="007341DA" w:rsidP="007341DA">
      <w:pPr>
        <w:shd w:val="clear" w:color="auto" w:fill="FFFFFF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  <w:t>…………………………………</w:t>
      </w:r>
    </w:p>
    <w:p w14:paraId="54ABBF00" w14:textId="77777777" w:rsidR="007341DA" w:rsidRPr="003F0898" w:rsidRDefault="007341DA" w:rsidP="007341DA">
      <w:pPr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</w:r>
      <w:r>
        <w:rPr>
          <w:b/>
          <w:color w:val="000000"/>
          <w:sz w:val="26"/>
          <w:szCs w:val="26"/>
          <w:shd w:val="clear" w:color="auto" w:fill="FFFFFF"/>
        </w:rPr>
        <w:tab/>
        <w:t xml:space="preserve">Podpis dysponenta zlecenia </w:t>
      </w:r>
    </w:p>
    <w:p w14:paraId="5BCB4707" w14:textId="77777777" w:rsidR="007341DA" w:rsidRDefault="007341DA" w:rsidP="007341DA">
      <w:pPr>
        <w:spacing w:line="276" w:lineRule="auto"/>
      </w:pPr>
    </w:p>
    <w:p w14:paraId="2070C431" w14:textId="77777777" w:rsidR="002240D5" w:rsidRDefault="002240D5" w:rsidP="00204A6B"/>
    <w:sectPr w:rsidR="002240D5" w:rsidSect="00D258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E815" w14:textId="77777777" w:rsidR="00B12B3C" w:rsidRDefault="00B12B3C">
      <w:r>
        <w:separator/>
      </w:r>
    </w:p>
  </w:endnote>
  <w:endnote w:type="continuationSeparator" w:id="0">
    <w:p w14:paraId="7B365D3C" w14:textId="77777777" w:rsidR="00B12B3C" w:rsidRDefault="00B1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8787" w14:textId="77777777" w:rsidR="000A62D3" w:rsidRDefault="000A6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86E3" w14:textId="77777777" w:rsidR="000166C7" w:rsidRDefault="00525C50">
    <w:pPr>
      <w:pStyle w:val="Stopka"/>
    </w:pPr>
    <w:r>
      <w:rPr>
        <w:noProof/>
      </w:rPr>
      <w:drawing>
        <wp:inline distT="0" distB="0" distL="0" distR="0" wp14:anchorId="6759716D" wp14:editId="6D6151DD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F1DE" w14:textId="77777777"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DC83C8" wp14:editId="39B851D2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CA5A" w14:textId="77777777" w:rsidR="00B12B3C" w:rsidRDefault="00B12B3C">
      <w:r>
        <w:separator/>
      </w:r>
    </w:p>
  </w:footnote>
  <w:footnote w:type="continuationSeparator" w:id="0">
    <w:p w14:paraId="74382B3B" w14:textId="77777777" w:rsidR="00B12B3C" w:rsidRDefault="00B1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8B02" w14:textId="77777777" w:rsidR="000166C7" w:rsidRDefault="00B12B3C">
    <w:pPr>
      <w:pStyle w:val="Nagwek"/>
    </w:pPr>
    <w:r>
      <w:rPr>
        <w:noProof/>
      </w:rPr>
      <w:pict w14:anchorId="42B65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6265" w14:textId="77777777" w:rsidR="002240D5" w:rsidRPr="002240D5" w:rsidRDefault="000A62D3" w:rsidP="000A62D3">
    <w:pPr>
      <w:pStyle w:val="Nagwek"/>
      <w:tabs>
        <w:tab w:val="left" w:pos="3793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2972" w14:textId="77777777" w:rsidR="000166C7" w:rsidRDefault="002240D5">
    <w:pPr>
      <w:pStyle w:val="Nagwek"/>
    </w:pPr>
    <w:r>
      <w:rPr>
        <w:noProof/>
      </w:rPr>
      <w:drawing>
        <wp:inline distT="0" distB="0" distL="0" distR="0" wp14:anchorId="498E815F" wp14:editId="7B05FD8A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08"/>
    <w:multiLevelType w:val="hybridMultilevel"/>
    <w:tmpl w:val="F6D4B3D0"/>
    <w:lvl w:ilvl="0" w:tplc="4F3C2C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E51"/>
    <w:multiLevelType w:val="hybridMultilevel"/>
    <w:tmpl w:val="D68EAF26"/>
    <w:lvl w:ilvl="0" w:tplc="5AA26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848A3"/>
    <w:multiLevelType w:val="hybridMultilevel"/>
    <w:tmpl w:val="BAA61A8C"/>
    <w:lvl w:ilvl="0" w:tplc="421804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75FFC"/>
    <w:multiLevelType w:val="hybridMultilevel"/>
    <w:tmpl w:val="144296A0"/>
    <w:lvl w:ilvl="0" w:tplc="8E4EE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2187F"/>
    <w:multiLevelType w:val="hybridMultilevel"/>
    <w:tmpl w:val="61881000"/>
    <w:lvl w:ilvl="0" w:tplc="3E60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5BE0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B515BE"/>
    <w:multiLevelType w:val="hybridMultilevel"/>
    <w:tmpl w:val="2BC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A3CBF"/>
    <w:multiLevelType w:val="hybridMultilevel"/>
    <w:tmpl w:val="520C03E8"/>
    <w:lvl w:ilvl="0" w:tplc="5344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13391"/>
    <w:multiLevelType w:val="hybridMultilevel"/>
    <w:tmpl w:val="5F1E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2AFF"/>
    <w:rsid w:val="000263FF"/>
    <w:rsid w:val="00061C1D"/>
    <w:rsid w:val="000727C2"/>
    <w:rsid w:val="00087052"/>
    <w:rsid w:val="00095202"/>
    <w:rsid w:val="000A11EE"/>
    <w:rsid w:val="000A62D3"/>
    <w:rsid w:val="000C32C9"/>
    <w:rsid w:val="000C76EB"/>
    <w:rsid w:val="000C7D5D"/>
    <w:rsid w:val="000D51DC"/>
    <w:rsid w:val="000F267B"/>
    <w:rsid w:val="00100BDE"/>
    <w:rsid w:val="00104BE2"/>
    <w:rsid w:val="001314B4"/>
    <w:rsid w:val="00135BAF"/>
    <w:rsid w:val="00152AD2"/>
    <w:rsid w:val="00153F7E"/>
    <w:rsid w:val="001843A5"/>
    <w:rsid w:val="00191E48"/>
    <w:rsid w:val="00194571"/>
    <w:rsid w:val="001A533C"/>
    <w:rsid w:val="00204A6B"/>
    <w:rsid w:val="00204D1F"/>
    <w:rsid w:val="00214840"/>
    <w:rsid w:val="00220B1C"/>
    <w:rsid w:val="002240D5"/>
    <w:rsid w:val="00225F53"/>
    <w:rsid w:val="00235577"/>
    <w:rsid w:val="0023776F"/>
    <w:rsid w:val="002449FC"/>
    <w:rsid w:val="0026142F"/>
    <w:rsid w:val="00273635"/>
    <w:rsid w:val="00296D2E"/>
    <w:rsid w:val="002A44BF"/>
    <w:rsid w:val="002B1D78"/>
    <w:rsid w:val="002E20FA"/>
    <w:rsid w:val="002F68B1"/>
    <w:rsid w:val="00316C90"/>
    <w:rsid w:val="00330CCF"/>
    <w:rsid w:val="00335204"/>
    <w:rsid w:val="003B2966"/>
    <w:rsid w:val="003C0D96"/>
    <w:rsid w:val="003D3AD9"/>
    <w:rsid w:val="003E0EA3"/>
    <w:rsid w:val="003E1052"/>
    <w:rsid w:val="00424621"/>
    <w:rsid w:val="0044055B"/>
    <w:rsid w:val="004557E2"/>
    <w:rsid w:val="004676EF"/>
    <w:rsid w:val="004A07F0"/>
    <w:rsid w:val="004C1B3B"/>
    <w:rsid w:val="004D5F1B"/>
    <w:rsid w:val="00525C50"/>
    <w:rsid w:val="00534DCD"/>
    <w:rsid w:val="00561504"/>
    <w:rsid w:val="00563CB8"/>
    <w:rsid w:val="005725F8"/>
    <w:rsid w:val="005747DE"/>
    <w:rsid w:val="00576248"/>
    <w:rsid w:val="00577993"/>
    <w:rsid w:val="005856C4"/>
    <w:rsid w:val="0059647D"/>
    <w:rsid w:val="005B0221"/>
    <w:rsid w:val="005F4051"/>
    <w:rsid w:val="005F4328"/>
    <w:rsid w:val="00611641"/>
    <w:rsid w:val="00627245"/>
    <w:rsid w:val="00656A9B"/>
    <w:rsid w:val="006633D7"/>
    <w:rsid w:val="00665F1A"/>
    <w:rsid w:val="006663AC"/>
    <w:rsid w:val="00673302"/>
    <w:rsid w:val="006E4399"/>
    <w:rsid w:val="007038EB"/>
    <w:rsid w:val="0071542C"/>
    <w:rsid w:val="00725441"/>
    <w:rsid w:val="007341DA"/>
    <w:rsid w:val="00736D3C"/>
    <w:rsid w:val="007414CF"/>
    <w:rsid w:val="00755B89"/>
    <w:rsid w:val="0078027D"/>
    <w:rsid w:val="007901FE"/>
    <w:rsid w:val="00793CD5"/>
    <w:rsid w:val="007A1694"/>
    <w:rsid w:val="007A6EF9"/>
    <w:rsid w:val="007B17E8"/>
    <w:rsid w:val="007D4021"/>
    <w:rsid w:val="007F4191"/>
    <w:rsid w:val="008047C8"/>
    <w:rsid w:val="008247EC"/>
    <w:rsid w:val="00844681"/>
    <w:rsid w:val="00870987"/>
    <w:rsid w:val="008772F6"/>
    <w:rsid w:val="00881644"/>
    <w:rsid w:val="00887521"/>
    <w:rsid w:val="00896903"/>
    <w:rsid w:val="008A0245"/>
    <w:rsid w:val="008A30BF"/>
    <w:rsid w:val="008B7443"/>
    <w:rsid w:val="008D0DCA"/>
    <w:rsid w:val="00920D58"/>
    <w:rsid w:val="0092125F"/>
    <w:rsid w:val="009337AC"/>
    <w:rsid w:val="00942C9F"/>
    <w:rsid w:val="00954247"/>
    <w:rsid w:val="009A205D"/>
    <w:rsid w:val="009D0C9B"/>
    <w:rsid w:val="009E1EFF"/>
    <w:rsid w:val="00A176FA"/>
    <w:rsid w:val="00A56922"/>
    <w:rsid w:val="00A84352"/>
    <w:rsid w:val="00A90C75"/>
    <w:rsid w:val="00A92334"/>
    <w:rsid w:val="00AC6330"/>
    <w:rsid w:val="00AD093E"/>
    <w:rsid w:val="00AD3451"/>
    <w:rsid w:val="00AD3792"/>
    <w:rsid w:val="00AF37C3"/>
    <w:rsid w:val="00B12B3C"/>
    <w:rsid w:val="00B133E0"/>
    <w:rsid w:val="00B13C72"/>
    <w:rsid w:val="00B2255A"/>
    <w:rsid w:val="00B26936"/>
    <w:rsid w:val="00B44510"/>
    <w:rsid w:val="00B52D2D"/>
    <w:rsid w:val="00B61231"/>
    <w:rsid w:val="00B62723"/>
    <w:rsid w:val="00B76840"/>
    <w:rsid w:val="00B768B7"/>
    <w:rsid w:val="00BA6B74"/>
    <w:rsid w:val="00BB7D90"/>
    <w:rsid w:val="00BF136D"/>
    <w:rsid w:val="00C03AFD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D016A6"/>
    <w:rsid w:val="00D04685"/>
    <w:rsid w:val="00D2584A"/>
    <w:rsid w:val="00D61C72"/>
    <w:rsid w:val="00D66BEF"/>
    <w:rsid w:val="00D7765D"/>
    <w:rsid w:val="00D87779"/>
    <w:rsid w:val="00DA76B3"/>
    <w:rsid w:val="00DB7183"/>
    <w:rsid w:val="00DC7EF5"/>
    <w:rsid w:val="00DF66FA"/>
    <w:rsid w:val="00E24292"/>
    <w:rsid w:val="00E33025"/>
    <w:rsid w:val="00E34020"/>
    <w:rsid w:val="00E67D39"/>
    <w:rsid w:val="00EA2F6B"/>
    <w:rsid w:val="00ED25CE"/>
    <w:rsid w:val="00F11207"/>
    <w:rsid w:val="00F56CD9"/>
    <w:rsid w:val="00F84D05"/>
    <w:rsid w:val="00F929E8"/>
    <w:rsid w:val="00F93E10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F586F23"/>
  <w15:docId w15:val="{99FC6FD4-F8B5-4F40-996F-878560A9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FC24F-1775-4B0F-BB25-425AEC14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v2.dot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Rada Naukowa</cp:lastModifiedBy>
  <cp:revision>2</cp:revision>
  <cp:lastPrinted>2018-11-06T15:30:00Z</cp:lastPrinted>
  <dcterms:created xsi:type="dcterms:W3CDTF">2025-08-29T09:01:00Z</dcterms:created>
  <dcterms:modified xsi:type="dcterms:W3CDTF">2025-08-29T09:01:00Z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